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86" w:rsidRDefault="00C67086" w:rsidP="00296C6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C670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Rules - Schedule: B - Forms in Criminal Proceedings</w:t>
      </w:r>
    </w:p>
    <w:p w:rsidR="00C67086" w:rsidRDefault="00C67086" w:rsidP="00B85C7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B85C75" w:rsidRPr="00B85C75" w:rsidRDefault="00B85C75" w:rsidP="00B85C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26.2</w:t>
      </w:r>
    </w:p>
    <w:p w:rsidR="00B85C75" w:rsidRPr="00B85C75" w:rsidRDefault="00B85C75" w:rsidP="00B85C7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85C7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O.26, r.7 (2)</w:t>
      </w:r>
    </w:p>
    <w:p w:rsidR="00B85C75" w:rsidRPr="00B85C75" w:rsidRDefault="00B85C75" w:rsidP="00B85C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85C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Certificate </w:t>
      </w:r>
      <w:proofErr w:type="gramStart"/>
      <w:r w:rsidRPr="00B85C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By</w:t>
      </w:r>
      <w:proofErr w:type="gramEnd"/>
      <w:r w:rsidRPr="00B85C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Superintendent</w:t>
      </w:r>
      <w:r w:rsidRPr="00B85C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C75" w:rsidRPr="00B85C75" w:rsidRDefault="00B85C75" w:rsidP="00B85C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(To be endorsed on back of warrant)</w:t>
      </w:r>
    </w:p>
    <w:p w:rsidR="00B85C75" w:rsidRPr="00B85C75" w:rsidRDefault="00B85C75" w:rsidP="00B85C7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85C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hereby certify that I have reason to believe that the person against whom the within warrant was issued *(is to be found) *(has goods) ................... at ................... in district No.</w:t>
      </w:r>
      <w:r w:rsidRPr="00B85C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C75" w:rsidRPr="00B85C75" w:rsidRDefault="00B85C75" w:rsidP="00B85C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</w:t>
      </w:r>
      <w:r w:rsidR="00C50D1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ted this .... day of ......... 20</w:t>
      </w:r>
      <w:r w:rsidRPr="00B85C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</w:t>
      </w:r>
      <w:proofErr w:type="gramStart"/>
      <w:r w:rsidRPr="00B85C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.</w:t>
      </w:r>
      <w:proofErr w:type="gramEnd"/>
      <w:r w:rsidRPr="00B85C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B85C75" w:rsidRPr="00B85C75" w:rsidRDefault="00B85C75" w:rsidP="00B85C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 </w:t>
      </w:r>
    </w:p>
    <w:p w:rsidR="00B85C75" w:rsidRPr="00B85C75" w:rsidRDefault="00B85C75" w:rsidP="00B85C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Superintendent (or Inspector)</w:t>
      </w:r>
      <w:r w:rsidRPr="00B85C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C75" w:rsidRPr="00B85C75" w:rsidRDefault="00B85C75" w:rsidP="00B85C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 the Garda Síochána</w:t>
      </w:r>
      <w:r w:rsidRPr="00B85C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C75" w:rsidRPr="00B85C75" w:rsidRDefault="00B85C75" w:rsidP="00B85C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C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</w:t>
      </w:r>
      <w:r w:rsidRPr="00B85C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E4363" w:rsidRDefault="00B85C75" w:rsidP="00B85C75">
      <w:r w:rsidRPr="00B85C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</w:p>
    <w:sectPr w:rsidR="002E4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75"/>
    <w:rsid w:val="00296C62"/>
    <w:rsid w:val="002E4363"/>
    <w:rsid w:val="00B85C75"/>
    <w:rsid w:val="00C50D1E"/>
    <w:rsid w:val="00C6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EBEAF-B138-4D6E-A482-AA5E6337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AB49F184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2019-10-21T09:27:00Z</dcterms:created>
  <dcterms:modified xsi:type="dcterms:W3CDTF">2019-11-04T15:26:00Z</dcterms:modified>
</cp:coreProperties>
</file>