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3D" w:rsidRDefault="001223BD" w:rsidP="0027019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223B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:rsidR="009E02D7" w:rsidRPr="009E02D7" w:rsidRDefault="009E02D7" w:rsidP="001223B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:rsidR="009E02D7" w:rsidRPr="009E02D7" w:rsidRDefault="009E02D7" w:rsidP="009E02D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3E21C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39.01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8A1214" w:rsidRDefault="009E02D7" w:rsidP="009E02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bookmarkStart w:id="0" w:name="_GoBack"/>
      <w:r w:rsidRPr="008A121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Notice of intention to proceed</w:t>
      </w:r>
    </w:p>
    <w:bookmarkEnd w:id="0"/>
    <w:p w:rsidR="009E02D7" w:rsidRPr="009E02D7" w:rsidRDefault="009E02D7" w:rsidP="009E02D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9E02D7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9E02D7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O.39 r. 3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Record number: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Between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</w:p>
    <w:p w:rsidR="009E02D7" w:rsidRPr="009E02D7" w:rsidRDefault="009E02D7" w:rsidP="009E02D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NOTICE OF INTENTION TO PROCEED</w:t>
      </w:r>
    </w:p>
    <w:p w:rsidR="009E02D7" w:rsidRPr="009E02D7" w:rsidRDefault="009E02D7" w:rsidP="009E02D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TAKE NOTICE that the *claimant *respondent intends to proceed as and from the expiry of one month from the date following service of this notice.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the ...... day of ........ 20....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Signed: ........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*(Solicitor for) *Claimant *Respondent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*(Solicitor for) *Respondent *Claimant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At ........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District Court Clerk</w:t>
      </w: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E02D7" w:rsidRPr="009E02D7" w:rsidRDefault="009E02D7" w:rsidP="009E02D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........ </w:t>
      </w:r>
    </w:p>
    <w:p w:rsidR="00B0063B" w:rsidRPr="009E02D7" w:rsidRDefault="009E02D7" w:rsidP="009E02D7">
      <w:pPr>
        <w:rPr>
          <w:rFonts w:ascii="Verdana" w:hAnsi="Verdana"/>
        </w:rPr>
      </w:pPr>
      <w:r w:rsidRPr="009E02D7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</w:p>
    <w:sectPr w:rsidR="00B0063B" w:rsidRPr="009E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D7"/>
    <w:rsid w:val="001223BD"/>
    <w:rsid w:val="0027019F"/>
    <w:rsid w:val="003E21C0"/>
    <w:rsid w:val="008A1214"/>
    <w:rsid w:val="009E02D7"/>
    <w:rsid w:val="00B0063B"/>
    <w:rsid w:val="00E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395EC-89D2-41D0-8EE5-AD71D6F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2D7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EDF6B669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6</cp:revision>
  <dcterms:created xsi:type="dcterms:W3CDTF">2019-10-22T10:16:00Z</dcterms:created>
  <dcterms:modified xsi:type="dcterms:W3CDTF">2019-11-13T18:12:00Z</dcterms:modified>
</cp:coreProperties>
</file>