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4CA" w:rsidRDefault="007A24CA" w:rsidP="008F349B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District Court - Schedule C - Forms in civil proceedings</w:t>
      </w:r>
    </w:p>
    <w:p w:rsidR="00190BDF" w:rsidRPr="00190BDF" w:rsidRDefault="00190BDF" w:rsidP="008F349B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190BDF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r w:rsidRPr="00190BD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S.I. No. 17 of 2</w:t>
      </w:r>
      <w:bookmarkStart w:id="0" w:name="_GoBack"/>
      <w:bookmarkEnd w:id="0"/>
      <w:r w:rsidRPr="00190BD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014</w:t>
      </w:r>
    </w:p>
    <w:p w:rsidR="00190BDF" w:rsidRPr="00190BDF" w:rsidRDefault="00190BDF" w:rsidP="00190BDF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190BDF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r w:rsidR="007A24CA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No. </w:t>
      </w:r>
      <w:r w:rsidRPr="00190BD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42.03</w:t>
      </w:r>
      <w:r w:rsidRPr="00190BDF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190BDF" w:rsidRPr="00190BDF" w:rsidRDefault="00190BDF" w:rsidP="00190BD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190BD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Appearance and defence: debt claim</w:t>
      </w:r>
    </w:p>
    <w:p w:rsidR="00190BDF" w:rsidRPr="00190BDF" w:rsidRDefault="00190BDF" w:rsidP="00190BDF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190BDF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r w:rsidRPr="00190BDF"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t>Schedule C</w:t>
      </w:r>
      <w:r w:rsidRPr="00190BDF"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br/>
        <w:t>O.42, r.3(1)</w:t>
      </w:r>
      <w:r w:rsidRPr="00190BDF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190BDF" w:rsidRPr="00190BDF" w:rsidRDefault="00190BDF" w:rsidP="00190BDF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190BD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District Court Area of</w:t>
      </w:r>
      <w:r w:rsidRPr="00190BDF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190BDF" w:rsidRPr="00190BDF" w:rsidRDefault="00190BDF" w:rsidP="00190BDF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190BD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District No.</w:t>
      </w:r>
      <w:r w:rsidRPr="00190BDF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190BDF" w:rsidRPr="00190BDF" w:rsidRDefault="00190BDF" w:rsidP="00190BDF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190BD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Record number:</w:t>
      </w:r>
      <w:r w:rsidRPr="00190BDF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190BDF" w:rsidRPr="00190BDF" w:rsidRDefault="00190BDF" w:rsidP="00190BDF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190BD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Between</w:t>
      </w:r>
      <w:r w:rsidRPr="00190BDF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190BDF" w:rsidRPr="00190BDF" w:rsidRDefault="00190BDF" w:rsidP="00190BDF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190BD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 Claimant</w:t>
      </w:r>
      <w:r w:rsidRPr="00190BDF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190BDF" w:rsidRPr="00190BDF" w:rsidRDefault="00190BDF" w:rsidP="00190BDF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190BD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 Respondent</w:t>
      </w:r>
    </w:p>
    <w:p w:rsidR="00190BDF" w:rsidRPr="00190BDF" w:rsidRDefault="00190BDF" w:rsidP="00190BDF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190BDF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r w:rsidRPr="00190BD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APPEARANCE</w:t>
      </w:r>
    </w:p>
    <w:p w:rsidR="00190BDF" w:rsidRPr="00190BDF" w:rsidRDefault="00190BDF" w:rsidP="00190BDF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190BDF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r w:rsidRPr="00190BD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To: District Court Clerk:</w:t>
      </w:r>
      <w:r w:rsidRPr="00190BDF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190BDF" w:rsidRPr="00190BDF" w:rsidRDefault="00190BDF" w:rsidP="00190BDF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190BD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The *respondent intends *respondents intend to defend this claim notice.</w:t>
      </w:r>
      <w:r w:rsidRPr="00190BDF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190BDF" w:rsidRPr="00190BDF" w:rsidRDefault="00190BDF" w:rsidP="00190BDF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190BD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Particulars of first respondent:</w:t>
      </w:r>
      <w:r w:rsidRPr="00190BDF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6321"/>
      </w:tblGrid>
      <w:tr w:rsidR="00190BDF" w:rsidRPr="00190BDF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BDF" w:rsidRPr="00190BDF" w:rsidRDefault="00190BDF" w:rsidP="00190BD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n-IE"/>
              </w:rPr>
            </w:pPr>
            <w:r w:rsidRPr="00190B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>Name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BDF" w:rsidRPr="00190BDF" w:rsidRDefault="00190BDF" w:rsidP="00190BD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n-IE"/>
              </w:rPr>
            </w:pPr>
            <w:r w:rsidRPr="00190BDF">
              <w:rPr>
                <w:rFonts w:ascii="Verdana" w:eastAsia="Times New Roman" w:hAnsi="Verdana" w:cs="Arial"/>
                <w:noProof/>
                <w:color w:val="000000"/>
                <w:sz w:val="24"/>
                <w:szCs w:val="24"/>
                <w:lang w:eastAsia="en-IE"/>
              </w:rPr>
              <w:drawing>
                <wp:inline distT="0" distB="0" distL="0" distR="0">
                  <wp:extent cx="9525" cy="9525"/>
                  <wp:effectExtent l="0" t="0" r="0" b="0"/>
                  <wp:docPr id="12" name="Picture 12" descr="http://www.courts.ie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urts.ie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BDF" w:rsidRPr="00190BDF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BDF" w:rsidRPr="00190BDF" w:rsidRDefault="00190BDF" w:rsidP="00190BD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n-IE"/>
              </w:rPr>
            </w:pPr>
            <w:r w:rsidRPr="00190B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>Address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BDF" w:rsidRPr="00190BDF" w:rsidRDefault="00190BDF" w:rsidP="00190BD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n-IE"/>
              </w:rPr>
            </w:pPr>
            <w:r w:rsidRPr="00190B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>*(in the above Court *(area) and district)</w:t>
            </w:r>
          </w:p>
        </w:tc>
      </w:tr>
      <w:tr w:rsidR="00190BDF" w:rsidRPr="00190BDF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BDF" w:rsidRPr="00190BDF" w:rsidRDefault="00190BDF" w:rsidP="00190BD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n-IE"/>
              </w:rPr>
            </w:pPr>
            <w:r w:rsidRPr="00190B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>Occupation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BDF" w:rsidRPr="00190BDF" w:rsidRDefault="00190BDF" w:rsidP="00190BD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n-IE"/>
              </w:rPr>
            </w:pPr>
            <w:r w:rsidRPr="00190BDF">
              <w:rPr>
                <w:rFonts w:ascii="Verdana" w:eastAsia="Times New Roman" w:hAnsi="Verdana" w:cs="Arial"/>
                <w:noProof/>
                <w:color w:val="000000"/>
                <w:sz w:val="24"/>
                <w:szCs w:val="24"/>
                <w:lang w:eastAsia="en-IE"/>
              </w:rPr>
              <w:drawing>
                <wp:inline distT="0" distB="0" distL="0" distR="0">
                  <wp:extent cx="9525" cy="9525"/>
                  <wp:effectExtent l="0" t="0" r="0" b="0"/>
                  <wp:docPr id="11" name="Picture 11" descr="http://www.courts.ie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urts.ie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BDF" w:rsidRPr="00190BDF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BDF" w:rsidRPr="00190BDF" w:rsidRDefault="00190BDF" w:rsidP="00190BD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n-IE"/>
              </w:rPr>
            </w:pPr>
            <w:r w:rsidRPr="00190B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>PPSN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BDF" w:rsidRPr="00190BDF" w:rsidRDefault="00190BDF" w:rsidP="00190BD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n-IE"/>
              </w:rPr>
            </w:pPr>
            <w:r w:rsidRPr="00190BDF">
              <w:rPr>
                <w:rFonts w:ascii="Verdana" w:eastAsia="Times New Roman" w:hAnsi="Verdana" w:cs="Arial"/>
                <w:noProof/>
                <w:color w:val="000000"/>
                <w:sz w:val="24"/>
                <w:szCs w:val="24"/>
                <w:lang w:eastAsia="en-IE"/>
              </w:rPr>
              <w:drawing>
                <wp:inline distT="0" distB="0" distL="0" distR="0">
                  <wp:extent cx="9525" cy="9525"/>
                  <wp:effectExtent l="0" t="0" r="0" b="0"/>
                  <wp:docPr id="10" name="Picture 10" descr="http://www.courts.ie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urts.ie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BDF" w:rsidRPr="00190BDF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BDF" w:rsidRPr="00190BDF" w:rsidRDefault="00190BDF" w:rsidP="00190BD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n-IE"/>
              </w:rPr>
            </w:pPr>
            <w:r w:rsidRPr="00190B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>*Solicitor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BDF" w:rsidRPr="00190BDF" w:rsidRDefault="00190BDF" w:rsidP="00190BD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n-IE"/>
              </w:rPr>
            </w:pPr>
            <w:r w:rsidRPr="00190B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>*(if the respondent intends to defend in person, please state “in person”)</w:t>
            </w:r>
          </w:p>
        </w:tc>
      </w:tr>
      <w:tr w:rsidR="00190BDF" w:rsidRPr="00190BDF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BDF" w:rsidRPr="00190BDF" w:rsidRDefault="00190BDF" w:rsidP="00190BD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n-IE"/>
              </w:rPr>
            </w:pPr>
            <w:r w:rsidRPr="00190B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>Address for service of documents</w:t>
            </w:r>
          </w:p>
        </w:tc>
        <w:tc>
          <w:tcPr>
            <w:tcW w:w="6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BDF" w:rsidRPr="00190BDF" w:rsidRDefault="00190BDF" w:rsidP="00190BD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n-IE"/>
              </w:rPr>
            </w:pPr>
            <w:r w:rsidRPr="00190BDF">
              <w:rPr>
                <w:rFonts w:ascii="Verdana" w:eastAsia="Times New Roman" w:hAnsi="Verdana" w:cs="Arial"/>
                <w:noProof/>
                <w:color w:val="000000"/>
                <w:sz w:val="24"/>
                <w:szCs w:val="24"/>
                <w:lang w:eastAsia="en-IE"/>
              </w:rPr>
              <w:drawing>
                <wp:inline distT="0" distB="0" distL="0" distR="0">
                  <wp:extent cx="9525" cy="9525"/>
                  <wp:effectExtent l="0" t="0" r="0" b="0"/>
                  <wp:docPr id="9" name="Picture 9" descr="http://www.courts.ie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urts.ie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0BDF" w:rsidRPr="00190BDF" w:rsidRDefault="00190BDF" w:rsidP="00190BDF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190BD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[</w:t>
      </w:r>
      <w:r w:rsidRPr="00190BDF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en-IE"/>
        </w:rPr>
        <w:t>Repeat particulars for second and any subsequent respondent</w:t>
      </w:r>
      <w:r w:rsidRPr="00190BD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]</w:t>
      </w:r>
      <w:r w:rsidRPr="00190BDF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190BDF" w:rsidRPr="00190BDF" w:rsidRDefault="00190BDF" w:rsidP="00190BDF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190BD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Dated the ...... day of ........ 20....</w:t>
      </w:r>
      <w:r w:rsidRPr="00190BDF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190BDF" w:rsidRPr="00190BDF" w:rsidRDefault="00190BDF" w:rsidP="00190BDF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proofErr w:type="gramStart"/>
      <w:r w:rsidRPr="00190BD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Signed:........</w:t>
      </w:r>
      <w:proofErr w:type="gramEnd"/>
      <w:r w:rsidRPr="00190BD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</w:t>
      </w:r>
    </w:p>
    <w:p w:rsidR="00190BDF" w:rsidRPr="00190BDF" w:rsidRDefault="00190BDF" w:rsidP="00190BDF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190BD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*(Solicitor for) Respondent</w:t>
      </w:r>
      <w:r w:rsidRPr="00190BDF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190BDF" w:rsidRPr="00190BDF" w:rsidRDefault="00190BDF" w:rsidP="00190BDF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190BD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lastRenderedPageBreak/>
        <w:t>This appearance was filed at........ on the ...... day of ........ 20.... with ........ the District Court Clerk assigned to the above Court area and district</w:t>
      </w:r>
      <w:r w:rsidRPr="00190BDF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190BDF" w:rsidRPr="00190BDF" w:rsidRDefault="00190BDF" w:rsidP="00190BDF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190BD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Note: This page only to be completed and filed with the appropriate District Court Clerk; the remainder of the document to be completed and served on the claimant or claimant’s solicitor.</w:t>
      </w:r>
    </w:p>
    <w:p w:rsidR="00190BDF" w:rsidRPr="00190BDF" w:rsidRDefault="00190BDF" w:rsidP="00190BDF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190BDF"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t>*Delete where inapplicable</w:t>
      </w:r>
      <w:r w:rsidRPr="00190BDF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190BDF" w:rsidRPr="00190BDF" w:rsidRDefault="00190BDF" w:rsidP="00190BDF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190BDF"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t>Schedule C</w:t>
      </w:r>
      <w:r w:rsidRPr="00190BDF"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br/>
        <w:t>O.42, r. 2(1)</w:t>
      </w:r>
      <w:r w:rsidRPr="00190BDF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190BDF" w:rsidRPr="00190BDF" w:rsidRDefault="00190BDF" w:rsidP="00190BDF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190BD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District Court Area of</w:t>
      </w:r>
      <w:r w:rsidRPr="00190BDF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190BDF" w:rsidRPr="00190BDF" w:rsidRDefault="00190BDF" w:rsidP="00190BDF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190BD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District No.</w:t>
      </w:r>
      <w:r w:rsidRPr="00190BDF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190BDF" w:rsidRPr="00190BDF" w:rsidRDefault="00190BDF" w:rsidP="00190BDF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190BD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Record number:</w:t>
      </w:r>
      <w:r w:rsidRPr="00190BDF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190BDF" w:rsidRPr="00190BDF" w:rsidRDefault="00190BDF" w:rsidP="00190BDF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190BD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Between</w:t>
      </w:r>
      <w:r w:rsidRPr="00190BDF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190BDF" w:rsidRPr="00190BDF" w:rsidRDefault="00190BDF" w:rsidP="00190BDF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190BD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 Claimant</w:t>
      </w:r>
      <w:r w:rsidRPr="00190BDF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190BDF" w:rsidRPr="00190BDF" w:rsidRDefault="00190BDF" w:rsidP="00190BDF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190BD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........ Respondent</w:t>
      </w:r>
      <w:r w:rsidRPr="00190BDF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190BDF" w:rsidRPr="00190BDF" w:rsidRDefault="00190BDF" w:rsidP="00190BDF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190BD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APPEARANCE AND DEFENCE</w:t>
      </w:r>
      <w:r w:rsidRPr="00190BDF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190BDF" w:rsidRPr="00190BDF" w:rsidRDefault="00190BDF" w:rsidP="00190BDF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190BD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The debt claimed in the claim notice is:</w:t>
      </w:r>
      <w:r w:rsidRPr="00190BDF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190BDF" w:rsidRPr="00190BDF" w:rsidRDefault="00190BDF" w:rsidP="00190BDF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190BD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*disputed as to both liability and amount;</w:t>
      </w:r>
      <w:r w:rsidRPr="00190BDF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190BDF" w:rsidRPr="00190BDF" w:rsidRDefault="00190BDF" w:rsidP="00190BDF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190BD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*disputed only as to amount and the respondent admits that the amount of €........ is due to the claimant</w:t>
      </w:r>
      <w:r w:rsidRPr="00190BDF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190BDF" w:rsidRPr="00190BDF" w:rsidRDefault="00190BDF" w:rsidP="00190BDF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190BD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*admitted in full and the respondent requires time for payment.</w:t>
      </w:r>
      <w:r w:rsidRPr="00190BDF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190BDF" w:rsidRPr="00190BDF" w:rsidRDefault="00190BDF" w:rsidP="00190BDF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190BD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Particulars of first respondent:</w:t>
      </w:r>
      <w:r w:rsidRPr="00190BDF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5"/>
        <w:gridCol w:w="5655"/>
      </w:tblGrid>
      <w:tr w:rsidR="00190BDF" w:rsidRPr="00190BDF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BDF" w:rsidRPr="00190BDF" w:rsidRDefault="00190BDF" w:rsidP="00190BD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n-IE"/>
              </w:rPr>
            </w:pPr>
            <w:r w:rsidRPr="00190B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>Name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BDF" w:rsidRPr="00190BDF" w:rsidRDefault="00190BDF" w:rsidP="00190BD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n-IE"/>
              </w:rPr>
            </w:pPr>
            <w:r w:rsidRPr="00190BDF">
              <w:rPr>
                <w:rFonts w:ascii="Verdana" w:eastAsia="Times New Roman" w:hAnsi="Verdana" w:cs="Arial"/>
                <w:noProof/>
                <w:color w:val="000000"/>
                <w:sz w:val="24"/>
                <w:szCs w:val="24"/>
                <w:lang w:eastAsia="en-IE"/>
              </w:rPr>
              <w:drawing>
                <wp:inline distT="0" distB="0" distL="0" distR="0">
                  <wp:extent cx="9525" cy="9525"/>
                  <wp:effectExtent l="0" t="0" r="0" b="0"/>
                  <wp:docPr id="8" name="Picture 8" descr="http://www.courts.ie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urts.ie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BDF" w:rsidRPr="00190BDF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BDF" w:rsidRPr="00190BDF" w:rsidRDefault="00190BDF" w:rsidP="00190BD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n-IE"/>
              </w:rPr>
            </w:pPr>
            <w:r w:rsidRPr="00190B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>Address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BDF" w:rsidRPr="00190BDF" w:rsidRDefault="00190BDF" w:rsidP="00190BD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n-IE"/>
              </w:rPr>
            </w:pPr>
            <w:r w:rsidRPr="00190B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>*(in the above Court *(area) and district)</w:t>
            </w:r>
          </w:p>
        </w:tc>
      </w:tr>
      <w:tr w:rsidR="00190BDF" w:rsidRPr="00190BDF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BDF" w:rsidRPr="00190BDF" w:rsidRDefault="00190BDF" w:rsidP="00190BD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n-IE"/>
              </w:rPr>
            </w:pPr>
            <w:r w:rsidRPr="00190B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>Occupation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BDF" w:rsidRPr="00190BDF" w:rsidRDefault="00190BDF" w:rsidP="00190BD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n-IE"/>
              </w:rPr>
            </w:pPr>
            <w:r w:rsidRPr="00190BDF">
              <w:rPr>
                <w:rFonts w:ascii="Verdana" w:eastAsia="Times New Roman" w:hAnsi="Verdana" w:cs="Arial"/>
                <w:noProof/>
                <w:color w:val="000000"/>
                <w:sz w:val="24"/>
                <w:szCs w:val="24"/>
                <w:lang w:eastAsia="en-IE"/>
              </w:rPr>
              <w:drawing>
                <wp:inline distT="0" distB="0" distL="0" distR="0">
                  <wp:extent cx="9525" cy="9525"/>
                  <wp:effectExtent l="0" t="0" r="0" b="0"/>
                  <wp:docPr id="7" name="Picture 7" descr="http://www.courts.ie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urts.ie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BDF" w:rsidRPr="00190BDF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BDF" w:rsidRPr="00190BDF" w:rsidRDefault="00190BDF" w:rsidP="00190BD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n-IE"/>
              </w:rPr>
            </w:pPr>
            <w:r w:rsidRPr="00190B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>PPSN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BDF" w:rsidRPr="00190BDF" w:rsidRDefault="00190BDF" w:rsidP="00190BD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n-IE"/>
              </w:rPr>
            </w:pPr>
            <w:r w:rsidRPr="00190BDF">
              <w:rPr>
                <w:rFonts w:ascii="Verdana" w:eastAsia="Times New Roman" w:hAnsi="Verdana" w:cs="Arial"/>
                <w:noProof/>
                <w:color w:val="000000"/>
                <w:sz w:val="24"/>
                <w:szCs w:val="24"/>
                <w:lang w:eastAsia="en-IE"/>
              </w:rPr>
              <w:drawing>
                <wp:inline distT="0" distB="0" distL="0" distR="0">
                  <wp:extent cx="9525" cy="9525"/>
                  <wp:effectExtent l="0" t="0" r="0" b="0"/>
                  <wp:docPr id="6" name="Picture 6" descr="http://www.courts.ie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ourts.ie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BDF" w:rsidRPr="00190BDF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BDF" w:rsidRPr="00190BDF" w:rsidRDefault="00190BDF" w:rsidP="00190BD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n-IE"/>
              </w:rPr>
            </w:pPr>
            <w:r w:rsidRPr="00190B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>*Solicitor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BDF" w:rsidRPr="00190BDF" w:rsidRDefault="00190BDF" w:rsidP="00190BD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n-IE"/>
              </w:rPr>
            </w:pPr>
            <w:r w:rsidRPr="00190B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>*(if the respondent intends to defend in person, please state “in person”)</w:t>
            </w:r>
          </w:p>
        </w:tc>
      </w:tr>
      <w:tr w:rsidR="00190BDF" w:rsidRPr="00190BDF">
        <w:trPr>
          <w:tblCellSpacing w:w="15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BDF" w:rsidRPr="00190BDF" w:rsidRDefault="00190BDF" w:rsidP="00190BD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n-IE"/>
              </w:rPr>
            </w:pPr>
            <w:r w:rsidRPr="00190B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>Address for service of documents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BDF" w:rsidRPr="00190BDF" w:rsidRDefault="00190BDF" w:rsidP="00190BD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n-IE"/>
              </w:rPr>
            </w:pPr>
            <w:r w:rsidRPr="00190BDF">
              <w:rPr>
                <w:rFonts w:ascii="Verdana" w:eastAsia="Times New Roman" w:hAnsi="Verdana" w:cs="Arial"/>
                <w:noProof/>
                <w:color w:val="000000"/>
                <w:sz w:val="24"/>
                <w:szCs w:val="24"/>
                <w:lang w:eastAsia="en-IE"/>
              </w:rPr>
              <w:drawing>
                <wp:inline distT="0" distB="0" distL="0" distR="0">
                  <wp:extent cx="9525" cy="9525"/>
                  <wp:effectExtent l="0" t="0" r="0" b="0"/>
                  <wp:docPr id="5" name="Picture 5" descr="http://www.courts.ie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courts.ie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0BDF" w:rsidRPr="00190BDF" w:rsidRDefault="00190BDF" w:rsidP="00190BDF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190BD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[</w:t>
      </w:r>
      <w:r w:rsidRPr="00190BDF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en-IE"/>
        </w:rPr>
        <w:t>Repeat particulars for second and any subsequent respondent</w:t>
      </w:r>
      <w:r w:rsidRPr="00190BD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] </w:t>
      </w:r>
    </w:p>
    <w:p w:rsidR="007A24CA" w:rsidRDefault="007A24CA" w:rsidP="00190BDF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</w:p>
    <w:p w:rsidR="007A24CA" w:rsidRDefault="007A24CA" w:rsidP="00190BDF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</w:p>
    <w:p w:rsidR="00190BDF" w:rsidRPr="00190BDF" w:rsidRDefault="00190BDF" w:rsidP="00190BDF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190BDF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lastRenderedPageBreak/>
        <w:br/>
      </w:r>
      <w:r w:rsidRPr="00190BD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GROUNDS OF DEFENCE</w:t>
      </w:r>
    </w:p>
    <w:p w:rsidR="00190BDF" w:rsidRPr="00190BDF" w:rsidRDefault="00190BDF" w:rsidP="00190BDF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190BDF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r w:rsidRPr="00190BDF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en-IE"/>
        </w:rPr>
        <w:t>[Set out in numbered paragraphs a statement of the grounds of the respondent’s defence, including all material facts on which the respondent relies, with necessary particulars of such fact.</w:t>
      </w:r>
      <w:r w:rsidRPr="00190BDF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190BDF" w:rsidRPr="00190BDF" w:rsidRDefault="00190BDF" w:rsidP="00190BDF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190BDF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en-IE"/>
        </w:rPr>
        <w:t>Grounds of defence must state which of the facts stated in the claimant’s statement of claim are admitted; denied or not admitted. Where a fact stated in a statement of claim is denied, reasons must be given for denying the fact; and if the respondent intends to prove a fact different from that stated in the statement of claim, the grounds of defence must state, with necessary particulars, the fact that the respondent intends to prove.</w:t>
      </w:r>
      <w:r w:rsidRPr="00190BDF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190BDF" w:rsidRPr="00190BDF" w:rsidRDefault="00190BDF" w:rsidP="00190BDF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190BDF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en-IE"/>
        </w:rPr>
        <w:t>The grounds of defence must state specifically, with particulars, any fact or matter which makes the claim of the claimant not maintainable; or if not stated specifically, might take the claimant by surprise; or raises questions of fact not arising out of the statement of claim.</w:t>
      </w:r>
      <w:r w:rsidRPr="00190BDF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190BDF" w:rsidRPr="00190BDF" w:rsidRDefault="00190BDF" w:rsidP="00190BDF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190BDF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en-IE"/>
        </w:rPr>
        <w:t>Example as follows—</w:t>
      </w:r>
      <w:r w:rsidRPr="00190BDF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190BDF" w:rsidRPr="00190BDF" w:rsidRDefault="00190BDF" w:rsidP="00190BDF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190BDF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en-IE"/>
        </w:rPr>
        <w:t xml:space="preserve">1. The respondent admits and does not require proof of the following allegations specified or matters pleaded in the claimant’s statement of </w:t>
      </w:r>
      <w:proofErr w:type="gramStart"/>
      <w:r w:rsidRPr="00190BDF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en-IE"/>
        </w:rPr>
        <w:t>claim:........</w:t>
      </w:r>
      <w:proofErr w:type="gramEnd"/>
      <w:r w:rsidRPr="00190BDF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en-IE"/>
        </w:rPr>
        <w:t xml:space="preserve"> </w:t>
      </w:r>
    </w:p>
    <w:p w:rsidR="00190BDF" w:rsidRPr="00190BDF" w:rsidRDefault="00190BDF" w:rsidP="00190BDF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190BDF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en-IE"/>
        </w:rPr>
        <w:t xml:space="preserve">2. The respondent denies the following allegations specified or matters pleaded in the claimant’s statement of </w:t>
      </w:r>
      <w:proofErr w:type="gramStart"/>
      <w:r w:rsidRPr="00190BDF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en-IE"/>
        </w:rPr>
        <w:t>claim:........</w:t>
      </w:r>
      <w:proofErr w:type="gramEnd"/>
      <w:r w:rsidRPr="00190BDF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en-IE"/>
        </w:rPr>
        <w:t xml:space="preserve"> </w:t>
      </w:r>
    </w:p>
    <w:p w:rsidR="00190BDF" w:rsidRPr="00190BDF" w:rsidRDefault="00190BDF" w:rsidP="00190BDF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190BDF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en-IE"/>
        </w:rPr>
        <w:t xml:space="preserve">3. The respondent denies the allegation [x] because ........ and instead pleads that ........ </w:t>
      </w:r>
    </w:p>
    <w:p w:rsidR="00190BDF" w:rsidRPr="00190BDF" w:rsidRDefault="00190BDF" w:rsidP="00190BDF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190BDF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en-IE"/>
        </w:rPr>
        <w:t xml:space="preserve">4. The respondent alleges that the claimant’s claim is not maintainable in law against the respondent because........ </w:t>
      </w:r>
    </w:p>
    <w:p w:rsidR="00190BDF" w:rsidRPr="00190BDF" w:rsidRDefault="00190BDF" w:rsidP="00190BDF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190BDF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en-IE"/>
        </w:rPr>
        <w:t>5 In the alternative, some or all of the loss suffered by the claimant was occasioned in whole or in part by the claimant’s own action because</w:t>
      </w:r>
      <w:proofErr w:type="gramStart"/>
      <w:r w:rsidRPr="00190BDF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en-IE"/>
        </w:rPr>
        <w:t>........ ]</w:t>
      </w:r>
      <w:proofErr w:type="gramEnd"/>
    </w:p>
    <w:p w:rsidR="00190BDF" w:rsidRPr="00190BDF" w:rsidRDefault="00190BDF" w:rsidP="00190BDF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190BDF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br/>
      </w:r>
      <w:r w:rsidRPr="00190BD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LIST OF CORRESPONDENCE AND OTHER DOCUMENTS ON WHICH THE RESPONDENT WILL RELY AT TRIAL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1851"/>
        <w:gridCol w:w="2015"/>
        <w:gridCol w:w="4521"/>
      </w:tblGrid>
      <w:tr w:rsidR="00190BDF" w:rsidRPr="00190BDF">
        <w:trPr>
          <w:tblCellSpacing w:w="15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BDF" w:rsidRPr="00190BDF" w:rsidRDefault="00190BDF" w:rsidP="00190BD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n-IE"/>
              </w:rPr>
            </w:pPr>
            <w:r w:rsidRPr="00190BDF">
              <w:rPr>
                <w:rFonts w:ascii="Verdana" w:eastAsia="Times New Roman" w:hAnsi="Verdana" w:cs="Arial"/>
                <w:noProof/>
                <w:color w:val="000000"/>
                <w:sz w:val="24"/>
                <w:szCs w:val="24"/>
                <w:lang w:eastAsia="en-IE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://www.courts.ie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courts.ie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BDF" w:rsidRPr="00190BDF" w:rsidRDefault="00190BDF" w:rsidP="00190BD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n-IE"/>
              </w:rPr>
            </w:pPr>
            <w:r w:rsidRPr="00190B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>Document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BDF" w:rsidRPr="00190BDF" w:rsidRDefault="00190BDF" w:rsidP="00190BD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n-IE"/>
              </w:rPr>
            </w:pPr>
            <w:r w:rsidRPr="00190B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>Date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BDF" w:rsidRPr="00190BDF" w:rsidRDefault="00190BDF" w:rsidP="00190BD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n-IE"/>
              </w:rPr>
            </w:pPr>
            <w:r w:rsidRPr="00190B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>Description</w:t>
            </w:r>
          </w:p>
        </w:tc>
      </w:tr>
      <w:tr w:rsidR="00190BDF" w:rsidRPr="00190BDF">
        <w:trPr>
          <w:tblCellSpacing w:w="15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BDF" w:rsidRPr="00190BDF" w:rsidRDefault="00190BDF" w:rsidP="00190BD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n-IE"/>
              </w:rPr>
            </w:pPr>
            <w:r w:rsidRPr="00190B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BDF" w:rsidRPr="00190BDF" w:rsidRDefault="00190BDF" w:rsidP="00190BD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n-IE"/>
              </w:rPr>
            </w:pPr>
            <w:r w:rsidRPr="00190BDF"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eastAsia="en-IE"/>
              </w:rPr>
              <w:t>e.g. letter of offer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BDF" w:rsidRPr="00190BDF" w:rsidRDefault="00190BDF" w:rsidP="00190BD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n-IE"/>
              </w:rPr>
            </w:pPr>
            <w:r w:rsidRPr="00190BDF"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eastAsia="en-IE"/>
              </w:rPr>
              <w:t>1 September 2013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BDF" w:rsidRPr="00190BDF" w:rsidRDefault="00190BDF" w:rsidP="00190BD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n-IE"/>
              </w:rPr>
            </w:pPr>
            <w:r w:rsidRPr="00190BDF"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eastAsia="en-IE"/>
              </w:rPr>
              <w:t>Letter of offer from the claimant to the respondent</w:t>
            </w:r>
          </w:p>
        </w:tc>
      </w:tr>
      <w:tr w:rsidR="00190BDF" w:rsidRPr="00190BDF">
        <w:trPr>
          <w:tblCellSpacing w:w="15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BDF" w:rsidRPr="00190BDF" w:rsidRDefault="00190BDF" w:rsidP="00190BD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n-IE"/>
              </w:rPr>
            </w:pPr>
            <w:r w:rsidRPr="00190B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BDF" w:rsidRPr="00190BDF" w:rsidRDefault="00190BDF" w:rsidP="00190BD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n-IE"/>
              </w:rPr>
            </w:pPr>
            <w:r w:rsidRPr="00190BDF"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eastAsia="en-IE"/>
              </w:rPr>
              <w:t>e.g. contract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BDF" w:rsidRPr="00190BDF" w:rsidRDefault="00190BDF" w:rsidP="00190BD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n-IE"/>
              </w:rPr>
            </w:pPr>
            <w:r w:rsidRPr="00190BDF"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eastAsia="en-IE"/>
              </w:rPr>
              <w:t>10 September 2013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BDF" w:rsidRPr="00190BDF" w:rsidRDefault="00190BDF" w:rsidP="00190BD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n-IE"/>
              </w:rPr>
            </w:pPr>
            <w:r w:rsidRPr="00190BDF"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eastAsia="en-IE"/>
              </w:rPr>
              <w:t>Contract signed by the claimant and the respondent</w:t>
            </w:r>
          </w:p>
        </w:tc>
      </w:tr>
      <w:tr w:rsidR="00190BDF" w:rsidRPr="00190BDF">
        <w:trPr>
          <w:tblCellSpacing w:w="15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BDF" w:rsidRPr="00190BDF" w:rsidRDefault="00190BDF" w:rsidP="00190BD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n-IE"/>
              </w:rPr>
            </w:pPr>
            <w:r w:rsidRPr="00190B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IE"/>
              </w:rPr>
              <w:t>Etc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BDF" w:rsidRPr="00190BDF" w:rsidRDefault="00190BDF" w:rsidP="00190BD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n-IE"/>
              </w:rPr>
            </w:pPr>
            <w:r w:rsidRPr="00190BDF">
              <w:rPr>
                <w:rFonts w:ascii="Verdana" w:eastAsia="Times New Roman" w:hAnsi="Verdana" w:cs="Arial"/>
                <w:noProof/>
                <w:color w:val="000000"/>
                <w:sz w:val="24"/>
                <w:szCs w:val="24"/>
                <w:lang w:eastAsia="en-IE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://www.courts.ie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courts.ie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BDF" w:rsidRPr="00190BDF" w:rsidRDefault="00190BDF" w:rsidP="00190BD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n-IE"/>
              </w:rPr>
            </w:pPr>
            <w:r w:rsidRPr="00190BDF">
              <w:rPr>
                <w:rFonts w:ascii="Verdana" w:eastAsia="Times New Roman" w:hAnsi="Verdana" w:cs="Arial"/>
                <w:noProof/>
                <w:color w:val="000000"/>
                <w:sz w:val="24"/>
                <w:szCs w:val="24"/>
                <w:lang w:eastAsia="en-IE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://www.courts.ie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courts.ie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BDF" w:rsidRPr="00190BDF" w:rsidRDefault="00190BDF" w:rsidP="00190BD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en-IE"/>
              </w:rPr>
            </w:pPr>
            <w:r w:rsidRPr="00190BDF">
              <w:rPr>
                <w:rFonts w:ascii="Verdana" w:eastAsia="Times New Roman" w:hAnsi="Verdana" w:cs="Arial"/>
                <w:noProof/>
                <w:color w:val="000000"/>
                <w:sz w:val="24"/>
                <w:szCs w:val="24"/>
                <w:lang w:eastAsia="en-IE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://www.courts.ie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courts.ie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0BDF" w:rsidRPr="00190BDF" w:rsidRDefault="00190BDF" w:rsidP="00190BDF">
      <w:pPr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190BD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[</w:t>
      </w:r>
      <w:r w:rsidRPr="00190BDF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en-IE"/>
        </w:rPr>
        <w:t>If a counterclaim is made, the statement of counterclaim (in Form 42.08) should be inserted here</w:t>
      </w:r>
      <w:r w:rsidRPr="00190BD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]</w:t>
      </w:r>
      <w:r w:rsidRPr="00190BDF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190BDF" w:rsidRPr="00190BDF" w:rsidRDefault="00190BDF" w:rsidP="00190BDF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190BD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Dated the ...... day of ........ 20....</w:t>
      </w:r>
      <w:r w:rsidRPr="00190BDF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190BDF" w:rsidRPr="00190BDF" w:rsidRDefault="00190BDF" w:rsidP="00190BDF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proofErr w:type="gramStart"/>
      <w:r w:rsidRPr="00190BD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Signed:........</w:t>
      </w:r>
      <w:proofErr w:type="gramEnd"/>
      <w:r w:rsidRPr="00190BD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</w:t>
      </w:r>
    </w:p>
    <w:p w:rsidR="00190BDF" w:rsidRPr="00190BDF" w:rsidRDefault="00190BDF" w:rsidP="00190BDF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190BD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*(Solicitor for) Respondent</w:t>
      </w:r>
      <w:r w:rsidRPr="00190BDF">
        <w:rPr>
          <w:rFonts w:ascii="Verdana" w:eastAsia="Times New Roman" w:hAnsi="Verdana" w:cs="Arial"/>
          <w:color w:val="000000"/>
          <w:sz w:val="24"/>
          <w:szCs w:val="24"/>
          <w:lang w:eastAsia="en-IE"/>
        </w:rPr>
        <w:t xml:space="preserve"> </w:t>
      </w:r>
    </w:p>
    <w:p w:rsidR="00190BDF" w:rsidRPr="00190BDF" w:rsidRDefault="00190BDF" w:rsidP="00190BDF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eastAsia="en-IE"/>
        </w:rPr>
      </w:pPr>
      <w:r w:rsidRPr="00190BD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lastRenderedPageBreak/>
        <w:t>To the *(solicitor for the) claimant(s) at the address(</w:t>
      </w:r>
      <w:proofErr w:type="spellStart"/>
      <w:r w:rsidRPr="00190BD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es</w:t>
      </w:r>
      <w:proofErr w:type="spellEnd"/>
      <w:r w:rsidRPr="00190BDF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) given in the claim notice</w:t>
      </w:r>
    </w:p>
    <w:p w:rsidR="00861A44" w:rsidRPr="00190BDF" w:rsidRDefault="00190BDF" w:rsidP="00190BDF">
      <w:pPr>
        <w:rPr>
          <w:rFonts w:ascii="Verdana" w:hAnsi="Verdana"/>
        </w:rPr>
      </w:pPr>
      <w:r w:rsidRPr="00190BDF">
        <w:rPr>
          <w:rFonts w:ascii="Verdana" w:eastAsia="Times New Roman" w:hAnsi="Verdana" w:cs="Arial"/>
          <w:i/>
          <w:iCs/>
          <w:color w:val="000000"/>
          <w:sz w:val="15"/>
          <w:szCs w:val="15"/>
          <w:lang w:eastAsia="en-IE"/>
        </w:rPr>
        <w:t>*Delete where inapplicable</w:t>
      </w:r>
    </w:p>
    <w:sectPr w:rsidR="00861A44" w:rsidRPr="00190B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DF"/>
    <w:rsid w:val="00190BDF"/>
    <w:rsid w:val="007A24CA"/>
    <w:rsid w:val="00861A44"/>
    <w:rsid w:val="008F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CB3E0-2F11-49D3-8952-A4498E62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0BDF"/>
    <w:rPr>
      <w:strike w:val="0"/>
      <w:dstrike w:val="0"/>
      <w:color w:val="0B4C95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90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8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E4A35FDC</Template>
  <TotalTime>6</TotalTime>
  <Pages>4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Fergal Redmond</dc:creator>
  <cp:keywords/>
  <dc:description/>
  <cp:lastModifiedBy>Niamh Kearns</cp:lastModifiedBy>
  <cp:revision>3</cp:revision>
  <dcterms:created xsi:type="dcterms:W3CDTF">2019-10-22T11:41:00Z</dcterms:created>
  <dcterms:modified xsi:type="dcterms:W3CDTF">2019-11-13T15:32:00Z</dcterms:modified>
</cp:coreProperties>
</file>