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DC3EA5" w:rsidRPr="00DC3EA5" w:rsidTr="00DC3EA5">
        <w:trPr>
          <w:trHeight w:val="10500"/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C3EA5" w:rsidRPr="00DC3EA5" w:rsidTr="00DC3EA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81086" w:rsidRDefault="00D81086" w:rsidP="00EF7EF2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</w:pPr>
                  <w:r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District Court - Schedule C - Forms in civil proceedings</w:t>
                  </w:r>
                </w:p>
                <w:p w:rsidR="00D81086" w:rsidRDefault="00D81086" w:rsidP="00DC3EA5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</w:pPr>
                </w:p>
                <w:p w:rsidR="00DC3EA5" w:rsidRPr="00DC3EA5" w:rsidRDefault="00DC3EA5" w:rsidP="00EF7EF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DC3EA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S.I. No. 17 of 2014</w:t>
                  </w:r>
                </w:p>
                <w:p w:rsidR="00DC3EA5" w:rsidRPr="00DC3EA5" w:rsidRDefault="00DC3EA5" w:rsidP="00DC3EA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DC3EA5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="00EF7EF2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No. </w:t>
                  </w:r>
                  <w:bookmarkStart w:id="0" w:name="_GoBack"/>
                  <w:bookmarkEnd w:id="0"/>
                  <w:r w:rsidRPr="00DC3EA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51A.05</w:t>
                  </w:r>
                  <w:r w:rsidRPr="00DC3EA5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DC3EA5" w:rsidRPr="00DC3EA5" w:rsidRDefault="00DC3EA5" w:rsidP="00DC3E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DC3EA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Summons to vary an instalment order</w:t>
                  </w:r>
                </w:p>
                <w:p w:rsidR="00DC3EA5" w:rsidRPr="00DC3EA5" w:rsidRDefault="00DC3EA5" w:rsidP="00DC3EA5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DC3EA5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DC3EA5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5"/>
                      <w:szCs w:val="15"/>
                      <w:lang w:eastAsia="en-IE"/>
                    </w:rPr>
                    <w:t>Schedule C</w:t>
                  </w:r>
                  <w:r w:rsidRPr="00DC3EA5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5"/>
                      <w:szCs w:val="15"/>
                      <w:lang w:eastAsia="en-IE"/>
                    </w:rPr>
                    <w:br/>
                    <w:t>O.51A, r. 7</w:t>
                  </w:r>
                  <w:r w:rsidRPr="00DC3EA5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DC3EA5" w:rsidRPr="00DC3EA5" w:rsidRDefault="00DC3EA5" w:rsidP="00DC3EA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</w:pPr>
                  <w:r w:rsidRPr="00DC3EA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District Court Area of </w:t>
                  </w:r>
                </w:p>
                <w:p w:rsidR="00DC3EA5" w:rsidRPr="00DC3EA5" w:rsidRDefault="00DC3EA5" w:rsidP="00DC3EA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</w:pPr>
                  <w:r w:rsidRPr="00DC3EA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District No. </w:t>
                  </w:r>
                </w:p>
                <w:p w:rsidR="00DC3EA5" w:rsidRPr="00DC3EA5" w:rsidRDefault="00DC3EA5" w:rsidP="00DC3EA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</w:pPr>
                  <w:r w:rsidRPr="00DC3EA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Record number: </w:t>
                  </w:r>
                </w:p>
                <w:p w:rsidR="00DC3EA5" w:rsidRPr="00DC3EA5" w:rsidRDefault="00DC3EA5" w:rsidP="00DC3EA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</w:pPr>
                  <w:r w:rsidRPr="00DC3EA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......... Debtor </w:t>
                  </w:r>
                </w:p>
                <w:p w:rsidR="00DC3EA5" w:rsidRPr="00DC3EA5" w:rsidRDefault="00DC3EA5" w:rsidP="00DC3EA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</w:pPr>
                  <w:r w:rsidRPr="00DC3EA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........ </w:t>
                  </w:r>
                  <w:proofErr w:type="gramStart"/>
                  <w:r w:rsidRPr="00DC3EA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.Creditor</w:t>
                  </w:r>
                  <w:proofErr w:type="gramEnd"/>
                </w:p>
                <w:p w:rsidR="00DC3EA5" w:rsidRPr="00DC3EA5" w:rsidRDefault="00DC3EA5" w:rsidP="00DC3EA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</w:pPr>
                  <w:r w:rsidRPr="00DC3EA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br/>
                    <w:t xml:space="preserve">SUMMONS TO VARY AN INSTALMENT ORDER </w:t>
                  </w:r>
                </w:p>
                <w:p w:rsidR="00DC3EA5" w:rsidRPr="00DC3EA5" w:rsidRDefault="00DC3EA5" w:rsidP="00DC3EA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</w:pPr>
                  <w:r w:rsidRPr="00DC3EA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Enforcement of Court Orders Acts 1926 to 2009</w:t>
                  </w:r>
                </w:p>
                <w:p w:rsidR="00DC3EA5" w:rsidRPr="00DC3EA5" w:rsidRDefault="00DC3EA5" w:rsidP="00DC3EA5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</w:pPr>
                  <w:r w:rsidRPr="00DC3EA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br/>
                    <w:t>You are hereby required to attend at the sitting of the District Court to be held at........ on the...... day of ........ 20</w:t>
                  </w:r>
                  <w:proofErr w:type="gramStart"/>
                  <w:r w:rsidRPr="00DC3EA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.....</w:t>
                  </w:r>
                  <w:proofErr w:type="gramEnd"/>
                  <w:r w:rsidRPr="00DC3EA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, at ....... a.m./p.m. on the hearing of an application on behalf of the*creditor/*debtor: </w:t>
                  </w:r>
                </w:p>
                <w:p w:rsidR="00DC3EA5" w:rsidRPr="00DC3EA5" w:rsidRDefault="00DC3EA5" w:rsidP="00DC3EA5">
                  <w:pPr>
                    <w:spacing w:after="0" w:line="240" w:lineRule="auto"/>
                    <w:ind w:left="1440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</w:pPr>
                  <w:r w:rsidRPr="00DC3EA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1. To have the instalment order dated the ...... day of ........ 20</w:t>
                  </w:r>
                  <w:proofErr w:type="gramStart"/>
                  <w:r w:rsidRPr="00DC3EA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.....</w:t>
                  </w:r>
                  <w:proofErr w:type="gramEnd"/>
                  <w:r w:rsidRPr="00DC3EA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, made in this matter by the District Court sitting in the said Court area, varied as provided by section 5 of the Enforcement of Court Orders Act 1940, or </w:t>
                  </w:r>
                </w:p>
                <w:p w:rsidR="00DC3EA5" w:rsidRPr="00DC3EA5" w:rsidRDefault="00DC3EA5" w:rsidP="00DC3EA5">
                  <w:pPr>
                    <w:spacing w:before="100" w:beforeAutospacing="1" w:after="100" w:afterAutospacing="1" w:line="240" w:lineRule="auto"/>
                    <w:ind w:left="1440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</w:pPr>
                  <w:r w:rsidRPr="00DC3EA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2. For such other relief as the Court considers just in the circumstances, and </w:t>
                  </w:r>
                </w:p>
                <w:p w:rsidR="00DC3EA5" w:rsidRPr="00DC3EA5" w:rsidRDefault="00DC3EA5" w:rsidP="00DC3EA5">
                  <w:pPr>
                    <w:spacing w:before="100" w:beforeAutospacing="1" w:after="100" w:afterAutospacing="1" w:line="240" w:lineRule="auto"/>
                    <w:ind w:left="1440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DC3EA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3. For the costs of this application.</w:t>
                  </w:r>
                </w:p>
                <w:p w:rsidR="00DC3EA5" w:rsidRPr="00DC3EA5" w:rsidRDefault="00DC3EA5" w:rsidP="00DC3EA5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DC3EA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Dated this ...... day of ........ 20</w:t>
                  </w:r>
                  <w:proofErr w:type="gramStart"/>
                  <w:r w:rsidRPr="00DC3EA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.....</w:t>
                  </w:r>
                  <w:proofErr w:type="gramEnd"/>
                  <w:r w:rsidRPr="00DC3EA5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DC3EA5" w:rsidRPr="00DC3EA5" w:rsidRDefault="00DC3EA5" w:rsidP="00DC3EA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DC3EA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Signed: ........</w:t>
                  </w:r>
                  <w:r w:rsidRPr="00DC3EA5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DC3EA5" w:rsidRPr="00DC3EA5" w:rsidRDefault="00DC3EA5" w:rsidP="00DC3EA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DC3EA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District Court Clerk</w:t>
                  </w:r>
                  <w:r w:rsidRPr="00DC3EA5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:rsidR="00DC3EA5" w:rsidRPr="00DC3EA5" w:rsidRDefault="00DC3EA5" w:rsidP="00DC3EA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DC3EA5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To the above *creditor/*debtor of ........ </w:t>
                  </w:r>
                </w:p>
                <w:p w:rsidR="00DC3EA5" w:rsidRPr="00DC3EA5" w:rsidRDefault="00DC3EA5" w:rsidP="00DC3EA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DC3EA5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5"/>
                      <w:szCs w:val="15"/>
                      <w:lang w:eastAsia="en-IE"/>
                    </w:rPr>
                    <w:t>*Delete where inapplicable</w:t>
                  </w:r>
                  <w:r w:rsidRPr="00DC3EA5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</w:tc>
            </w:tr>
          </w:tbl>
          <w:p w:rsidR="00DC3EA5" w:rsidRPr="00DC3EA5" w:rsidRDefault="00DC3EA5" w:rsidP="00DC3E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</w:p>
        </w:tc>
      </w:tr>
    </w:tbl>
    <w:p w:rsidR="009750BB" w:rsidRDefault="009750BB"/>
    <w:sectPr w:rsidR="009750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EA5"/>
    <w:rsid w:val="009750BB"/>
    <w:rsid w:val="00D81086"/>
    <w:rsid w:val="00DC3EA5"/>
    <w:rsid w:val="00E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98D61"/>
  <w15:chartTrackingRefBased/>
  <w15:docId w15:val="{A875CA02-8937-4DBC-BAA9-CFB46B0E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3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9C2032A</Template>
  <TotalTime>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Niamh Kearns</cp:lastModifiedBy>
  <cp:revision>3</cp:revision>
  <dcterms:created xsi:type="dcterms:W3CDTF">2019-10-22T14:34:00Z</dcterms:created>
  <dcterms:modified xsi:type="dcterms:W3CDTF">2019-11-13T15:58:00Z</dcterms:modified>
</cp:coreProperties>
</file>